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3A" w:rsidRPr="004A03E9" w:rsidRDefault="0050193A" w:rsidP="00DE287F">
      <w:pPr>
        <w:tabs>
          <w:tab w:val="left" w:pos="3119"/>
        </w:tabs>
        <w:jc w:val="center"/>
        <w:rPr>
          <w:noProof/>
          <w:sz w:val="28"/>
          <w:szCs w:val="28"/>
        </w:rPr>
      </w:pPr>
      <w:r w:rsidRPr="004A03E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4.25pt;visibility:visible">
            <v:imagedata r:id="rId4" o:title="" grayscale="t"/>
          </v:shape>
        </w:pict>
      </w:r>
    </w:p>
    <w:p w:rsidR="0050193A" w:rsidRPr="004A03E9" w:rsidRDefault="0050193A" w:rsidP="00DE287F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50193A" w:rsidRPr="004A03E9" w:rsidRDefault="0050193A" w:rsidP="00DE287F">
      <w:pPr>
        <w:ind w:firstLine="708"/>
        <w:jc w:val="center"/>
        <w:rPr>
          <w:b/>
          <w:sz w:val="28"/>
          <w:szCs w:val="28"/>
        </w:rPr>
      </w:pPr>
      <w:r w:rsidRPr="004A03E9">
        <w:rPr>
          <w:b/>
          <w:sz w:val="28"/>
          <w:szCs w:val="28"/>
        </w:rPr>
        <w:t>СОВЕТ ДЕПУТАТОВ</w:t>
      </w:r>
    </w:p>
    <w:p w:rsidR="0050193A" w:rsidRPr="004A03E9" w:rsidRDefault="0050193A" w:rsidP="00DE287F">
      <w:pPr>
        <w:ind w:firstLine="708"/>
        <w:jc w:val="center"/>
        <w:rPr>
          <w:b/>
          <w:sz w:val="28"/>
          <w:szCs w:val="28"/>
        </w:rPr>
      </w:pPr>
      <w:r w:rsidRPr="004A03E9">
        <w:rPr>
          <w:b/>
          <w:sz w:val="28"/>
          <w:szCs w:val="28"/>
        </w:rPr>
        <w:t>ЛИПОВСКОГО СЕЛЬСКОГО ПОСЕЛЕНИЯ</w:t>
      </w:r>
    </w:p>
    <w:p w:rsidR="0050193A" w:rsidRPr="004A03E9" w:rsidRDefault="0050193A" w:rsidP="00DE287F">
      <w:pPr>
        <w:ind w:firstLine="708"/>
        <w:jc w:val="center"/>
        <w:rPr>
          <w:b/>
          <w:bCs/>
          <w:sz w:val="28"/>
          <w:szCs w:val="28"/>
        </w:rPr>
      </w:pPr>
      <w:r w:rsidRPr="004A03E9">
        <w:rPr>
          <w:b/>
          <w:sz w:val="28"/>
          <w:szCs w:val="28"/>
        </w:rPr>
        <w:t>РОСЛАВЛЬСКОГО РАЙОНА СМОЛЕНСКОЙ ОБЛАСТИ</w:t>
      </w:r>
    </w:p>
    <w:p w:rsidR="0050193A" w:rsidRPr="004A03E9" w:rsidRDefault="0050193A" w:rsidP="00DE287F">
      <w:pPr>
        <w:jc w:val="center"/>
        <w:rPr>
          <w:b/>
          <w:bCs/>
          <w:sz w:val="28"/>
          <w:szCs w:val="28"/>
        </w:rPr>
      </w:pPr>
    </w:p>
    <w:p w:rsidR="0050193A" w:rsidRPr="004A03E9" w:rsidRDefault="0050193A" w:rsidP="00DE287F">
      <w:pPr>
        <w:jc w:val="center"/>
        <w:rPr>
          <w:b/>
          <w:bCs/>
          <w:sz w:val="28"/>
          <w:szCs w:val="28"/>
        </w:rPr>
      </w:pPr>
      <w:r w:rsidRPr="004A03E9">
        <w:rPr>
          <w:b/>
          <w:bCs/>
          <w:sz w:val="28"/>
          <w:szCs w:val="28"/>
        </w:rPr>
        <w:t>РЕШЕНИЕ</w:t>
      </w:r>
    </w:p>
    <w:p w:rsidR="0050193A" w:rsidRPr="004A03E9" w:rsidRDefault="0050193A" w:rsidP="00DE287F">
      <w:pPr>
        <w:jc w:val="center"/>
        <w:rPr>
          <w:sz w:val="28"/>
          <w:szCs w:val="28"/>
        </w:rPr>
      </w:pPr>
    </w:p>
    <w:p w:rsidR="0050193A" w:rsidRPr="004A03E9" w:rsidRDefault="0050193A" w:rsidP="00DE287F">
      <w:pPr>
        <w:spacing w:before="120"/>
        <w:ind w:right="125"/>
        <w:jc w:val="both"/>
        <w:rPr>
          <w:sz w:val="28"/>
          <w:szCs w:val="28"/>
        </w:rPr>
      </w:pPr>
      <w:r w:rsidRPr="004A03E9">
        <w:rPr>
          <w:sz w:val="28"/>
          <w:szCs w:val="28"/>
        </w:rPr>
        <w:t>от 30 июня 2021 года                                                                                         № 12</w:t>
      </w:r>
    </w:p>
    <w:p w:rsidR="0050193A" w:rsidRPr="004A03E9" w:rsidRDefault="0050193A" w:rsidP="00DE287F">
      <w:pPr>
        <w:jc w:val="both"/>
        <w:rPr>
          <w:sz w:val="28"/>
          <w:szCs w:val="28"/>
        </w:rPr>
      </w:pPr>
    </w:p>
    <w:p w:rsidR="0050193A" w:rsidRPr="004A03E9" w:rsidRDefault="0050193A" w:rsidP="00DE287F">
      <w:pPr>
        <w:jc w:val="both"/>
        <w:rPr>
          <w:sz w:val="28"/>
          <w:szCs w:val="28"/>
        </w:rPr>
      </w:pPr>
    </w:p>
    <w:p w:rsidR="0050193A" w:rsidRPr="004A03E9" w:rsidRDefault="0050193A" w:rsidP="00AB0234">
      <w:pPr>
        <w:tabs>
          <w:tab w:val="left" w:pos="4253"/>
          <w:tab w:val="left" w:pos="4536"/>
          <w:tab w:val="left" w:pos="4678"/>
        </w:tabs>
        <w:autoSpaceDE w:val="0"/>
        <w:autoSpaceDN w:val="0"/>
        <w:adjustRightInd w:val="0"/>
        <w:ind w:right="4535"/>
        <w:rPr>
          <w:color w:val="1D1B11"/>
          <w:sz w:val="28"/>
          <w:szCs w:val="28"/>
        </w:rPr>
      </w:pPr>
      <w:r w:rsidRPr="004A03E9">
        <w:rPr>
          <w:color w:val="1D1B11"/>
          <w:sz w:val="28"/>
          <w:szCs w:val="28"/>
        </w:rPr>
        <w:t>О внесении изменений в Положение о</w:t>
      </w:r>
    </w:p>
    <w:p w:rsidR="0050193A" w:rsidRPr="004A03E9" w:rsidRDefault="0050193A" w:rsidP="00AB0234">
      <w:pPr>
        <w:tabs>
          <w:tab w:val="left" w:pos="4253"/>
          <w:tab w:val="left" w:pos="4536"/>
          <w:tab w:val="left" w:pos="4678"/>
        </w:tabs>
        <w:autoSpaceDE w:val="0"/>
        <w:autoSpaceDN w:val="0"/>
        <w:adjustRightInd w:val="0"/>
        <w:ind w:right="4535"/>
        <w:rPr>
          <w:color w:val="1D1B11"/>
          <w:sz w:val="28"/>
          <w:szCs w:val="28"/>
        </w:rPr>
      </w:pPr>
      <w:r w:rsidRPr="004A03E9">
        <w:rPr>
          <w:color w:val="1D1B11"/>
          <w:sz w:val="28"/>
          <w:szCs w:val="28"/>
        </w:rPr>
        <w:t>порядке предоставления в аренду муниципального имущества Липовского сельского поселения Рославльского района Смоленской области</w:t>
      </w:r>
    </w:p>
    <w:p w:rsidR="0050193A" w:rsidRPr="004A03E9" w:rsidRDefault="0050193A" w:rsidP="00DE287F">
      <w:pPr>
        <w:jc w:val="both"/>
        <w:rPr>
          <w:sz w:val="28"/>
          <w:szCs w:val="28"/>
        </w:rPr>
      </w:pPr>
    </w:p>
    <w:p w:rsidR="0050193A" w:rsidRPr="004A03E9" w:rsidRDefault="0050193A" w:rsidP="00DE287F">
      <w:pPr>
        <w:autoSpaceDE w:val="0"/>
        <w:autoSpaceDN w:val="0"/>
        <w:adjustRightInd w:val="0"/>
        <w:jc w:val="both"/>
        <w:rPr>
          <w:color w:val="1D1B11"/>
          <w:sz w:val="28"/>
          <w:szCs w:val="28"/>
        </w:rPr>
      </w:pPr>
      <w:r w:rsidRPr="004A03E9">
        <w:rPr>
          <w:color w:val="1D1B11"/>
          <w:sz w:val="28"/>
          <w:szCs w:val="28"/>
        </w:rPr>
        <w:t xml:space="preserve">В соответствии с </w:t>
      </w:r>
      <w:r w:rsidRPr="004A03E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4A03E9">
        <w:rPr>
          <w:color w:val="1D1B11"/>
          <w:sz w:val="28"/>
          <w:szCs w:val="28"/>
        </w:rPr>
        <w:t>, Уставом Липовского сельского поселения Рославльского района Смоленской области, Совет депутатов Липовского сельского поселения Рославльского района Смоленской области,</w:t>
      </w:r>
    </w:p>
    <w:p w:rsidR="0050193A" w:rsidRPr="004A03E9" w:rsidRDefault="0050193A" w:rsidP="00DE287F">
      <w:pPr>
        <w:jc w:val="both"/>
        <w:rPr>
          <w:sz w:val="28"/>
          <w:szCs w:val="28"/>
        </w:rPr>
      </w:pPr>
    </w:p>
    <w:p w:rsidR="0050193A" w:rsidRPr="004A03E9" w:rsidRDefault="0050193A" w:rsidP="00DE287F">
      <w:pPr>
        <w:jc w:val="both"/>
        <w:rPr>
          <w:b/>
          <w:sz w:val="28"/>
          <w:szCs w:val="28"/>
        </w:rPr>
      </w:pPr>
      <w:r w:rsidRPr="004A03E9">
        <w:rPr>
          <w:b/>
          <w:sz w:val="28"/>
          <w:szCs w:val="28"/>
        </w:rPr>
        <w:t>РЕШИЛ:</w:t>
      </w:r>
    </w:p>
    <w:p w:rsidR="0050193A" w:rsidRPr="004A03E9" w:rsidRDefault="0050193A" w:rsidP="00DE287F">
      <w:pPr>
        <w:jc w:val="both"/>
        <w:rPr>
          <w:b/>
          <w:sz w:val="28"/>
          <w:szCs w:val="28"/>
        </w:rPr>
      </w:pPr>
    </w:p>
    <w:p w:rsidR="0050193A" w:rsidRPr="004A03E9" w:rsidRDefault="0050193A" w:rsidP="00DE287F">
      <w:pPr>
        <w:pStyle w:val="a"/>
        <w:jc w:val="both"/>
        <w:rPr>
          <w:color w:val="1D1B11"/>
          <w:sz w:val="28"/>
          <w:szCs w:val="28"/>
        </w:rPr>
      </w:pPr>
      <w:r w:rsidRPr="004A03E9">
        <w:rPr>
          <w:sz w:val="28"/>
          <w:szCs w:val="28"/>
        </w:rPr>
        <w:tab/>
      </w:r>
      <w:r w:rsidRPr="004A03E9">
        <w:rPr>
          <w:color w:val="1D1B11"/>
          <w:sz w:val="28"/>
          <w:szCs w:val="28"/>
        </w:rPr>
        <w:t xml:space="preserve">1. Внести в </w:t>
      </w:r>
      <w:r w:rsidRPr="004A03E9">
        <w:rPr>
          <w:color w:val="333333"/>
          <w:sz w:val="28"/>
          <w:szCs w:val="28"/>
          <w:lang w:eastAsia="ru-RU"/>
        </w:rPr>
        <w:t>Положение о порядке предоставления в аренду муниципального имущества Липовского сельского поселения Рославльского района Смоленской области</w:t>
      </w:r>
      <w:r w:rsidRPr="004A03E9">
        <w:rPr>
          <w:bCs/>
          <w:color w:val="000000"/>
          <w:sz w:val="28"/>
          <w:szCs w:val="28"/>
        </w:rPr>
        <w:t xml:space="preserve">, </w:t>
      </w:r>
      <w:r w:rsidRPr="004A03E9">
        <w:rPr>
          <w:color w:val="1D1B11"/>
          <w:sz w:val="28"/>
          <w:szCs w:val="28"/>
        </w:rPr>
        <w:t>утвержденное решением Совета депутатов Липовского сельского поселения Рославльского района Смоленской области от 19.09.2017 № 21, следующие изменения:</w:t>
      </w:r>
    </w:p>
    <w:p w:rsidR="0050193A" w:rsidRPr="004A03E9" w:rsidRDefault="0050193A" w:rsidP="00DE287F">
      <w:pPr>
        <w:pStyle w:val="a"/>
        <w:jc w:val="both"/>
        <w:rPr>
          <w:bCs/>
          <w:color w:val="000000"/>
          <w:sz w:val="28"/>
          <w:szCs w:val="28"/>
        </w:rPr>
      </w:pPr>
      <w:r w:rsidRPr="004A03E9">
        <w:rPr>
          <w:bCs/>
          <w:color w:val="000000"/>
          <w:sz w:val="28"/>
          <w:szCs w:val="28"/>
        </w:rPr>
        <w:t>1)пункт1.1 раздела 1 изложить в следующей редакции:</w:t>
      </w:r>
    </w:p>
    <w:p w:rsidR="0050193A" w:rsidRPr="004A03E9" w:rsidRDefault="0050193A" w:rsidP="00DE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3E9">
        <w:rPr>
          <w:rFonts w:ascii="Times New Roman" w:hAnsi="Times New Roman" w:cs="Times New Roman"/>
          <w:bCs/>
          <w:color w:val="000000"/>
          <w:sz w:val="28"/>
          <w:szCs w:val="28"/>
        </w:rPr>
        <w:t>«1.1.</w:t>
      </w:r>
      <w:r w:rsidRPr="004A03E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  Федеральным законом от 13.07.2015 № 218-ФЗ «О государственной регистрации недвижимости», Федеральным законом от 26.07.2006 №135-ФЗ «О защите конкуренции», 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Липовского сельского поселения Рославльского района Смоленской области, иными нормативными правовыми актами.»;</w:t>
      </w:r>
    </w:p>
    <w:p w:rsidR="0050193A" w:rsidRPr="004A03E9" w:rsidRDefault="0050193A" w:rsidP="00DE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3E9">
        <w:rPr>
          <w:rFonts w:ascii="Times New Roman" w:hAnsi="Times New Roman" w:cs="Times New Roman"/>
          <w:sz w:val="28"/>
          <w:szCs w:val="28"/>
        </w:rPr>
        <w:t>2) в разделе 3 пункта 3.1:</w:t>
      </w:r>
    </w:p>
    <w:p w:rsidR="0050193A" w:rsidRPr="004A03E9" w:rsidRDefault="0050193A" w:rsidP="00DE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3E9">
        <w:rPr>
          <w:rFonts w:ascii="Times New Roman" w:hAnsi="Times New Roman" w:cs="Times New Roman"/>
          <w:sz w:val="28"/>
          <w:szCs w:val="28"/>
        </w:rPr>
        <w:t>а) подпункт 3.1.8 изложить в следующей редакции:</w:t>
      </w:r>
    </w:p>
    <w:p w:rsidR="0050193A" w:rsidRPr="004A03E9" w:rsidRDefault="0050193A" w:rsidP="007E359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A03E9">
        <w:rPr>
          <w:sz w:val="28"/>
          <w:szCs w:val="28"/>
        </w:rPr>
        <w:t xml:space="preserve">«3.1.8. </w:t>
      </w:r>
      <w:r w:rsidRPr="004A03E9">
        <w:rPr>
          <w:sz w:val="28"/>
          <w:szCs w:val="28"/>
          <w:lang w:eastAsia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</w:t>
      </w:r>
      <w:hyperlink r:id="rId5" w:history="1">
        <w:r w:rsidRPr="004A03E9">
          <w:rPr>
            <w:color w:val="000000"/>
            <w:sz w:val="28"/>
            <w:szCs w:val="28"/>
            <w:lang w:eastAsia="en-US"/>
          </w:rPr>
          <w:t>законом</w:t>
        </w:r>
      </w:hyperlink>
      <w:r w:rsidRPr="004A03E9">
        <w:rPr>
          <w:sz w:val="28"/>
          <w:szCs w:val="28"/>
          <w:lang w:eastAsia="en-US"/>
        </w:rPr>
        <w:t xml:space="preserve"> от 27.07.2010 № 190-ФЗ «О теплоснабжении;»;</w:t>
      </w:r>
    </w:p>
    <w:p w:rsidR="0050193A" w:rsidRPr="004A03E9" w:rsidRDefault="0050193A" w:rsidP="007E35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3E9">
        <w:rPr>
          <w:sz w:val="28"/>
          <w:szCs w:val="28"/>
          <w:lang w:eastAsia="en-US"/>
        </w:rPr>
        <w:t xml:space="preserve">б) </w:t>
      </w:r>
      <w:r w:rsidRPr="004A03E9">
        <w:rPr>
          <w:sz w:val="28"/>
          <w:szCs w:val="28"/>
        </w:rPr>
        <w:t>подпункт 3.1.10 изложить в следующей редакции:</w:t>
      </w:r>
    </w:p>
    <w:p w:rsidR="0050193A" w:rsidRPr="004A03E9" w:rsidRDefault="0050193A" w:rsidP="007E359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A03E9">
        <w:rPr>
          <w:sz w:val="28"/>
          <w:szCs w:val="28"/>
        </w:rPr>
        <w:t xml:space="preserve">«3.1.10. </w:t>
      </w:r>
      <w:r w:rsidRPr="004A03E9">
        <w:rPr>
          <w:sz w:val="28"/>
          <w:szCs w:val="28"/>
          <w:lang w:eastAsia="en-US"/>
        </w:rPr>
        <w:t xml:space="preserve">лицу, с которым заключен государственный или муниципальный контракт по результатам конкурса или аукциона, проведенных в соответствии с Федеральным </w:t>
      </w:r>
      <w:hyperlink r:id="rId6" w:history="1">
        <w:r w:rsidRPr="004A03E9">
          <w:rPr>
            <w:color w:val="000000"/>
            <w:sz w:val="28"/>
            <w:szCs w:val="28"/>
            <w:lang w:eastAsia="en-US"/>
          </w:rPr>
          <w:t>законом</w:t>
        </w:r>
      </w:hyperlink>
      <w:r w:rsidRPr="004A03E9">
        <w:rPr>
          <w:sz w:val="28"/>
          <w:szCs w:val="28"/>
          <w:lang w:eastAsia="en-US"/>
        </w:rPr>
        <w:t xml:space="preserve"> от 05.04. 2013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</w:t>
      </w:r>
      <w:hyperlink r:id="rId7" w:history="1">
        <w:r w:rsidRPr="004A03E9">
          <w:rPr>
            <w:color w:val="000000"/>
            <w:sz w:val="28"/>
            <w:szCs w:val="28"/>
            <w:lang w:eastAsia="en-US"/>
          </w:rPr>
          <w:t>законом</w:t>
        </w:r>
      </w:hyperlink>
      <w:r w:rsidRPr="004A03E9">
        <w:rPr>
          <w:sz w:val="28"/>
          <w:szCs w:val="28"/>
          <w:lang w:eastAsia="en-US"/>
        </w:rPr>
        <w:t xml:space="preserve"> от 18.07.2011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договора;»;</w:t>
      </w:r>
    </w:p>
    <w:p w:rsidR="0050193A" w:rsidRPr="004A03E9" w:rsidRDefault="0050193A" w:rsidP="007E359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A03E9">
        <w:rPr>
          <w:sz w:val="28"/>
          <w:szCs w:val="28"/>
          <w:lang w:eastAsia="en-US"/>
        </w:rPr>
        <w:t>в) дополнить подпунктом 3.1.17 следующего содержания:</w:t>
      </w:r>
    </w:p>
    <w:p w:rsidR="0050193A" w:rsidRPr="004A03E9" w:rsidRDefault="0050193A" w:rsidP="004575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4A03E9">
        <w:rPr>
          <w:sz w:val="28"/>
          <w:szCs w:val="28"/>
          <w:lang w:eastAsia="en-US"/>
        </w:rPr>
        <w:t xml:space="preserve">«3.1.17. публично-правовой </w:t>
      </w:r>
      <w:hyperlink r:id="rId8" w:history="1">
        <w:r w:rsidRPr="004A03E9">
          <w:rPr>
            <w:color w:val="000000"/>
            <w:sz w:val="28"/>
            <w:szCs w:val="28"/>
            <w:lang w:eastAsia="en-US"/>
          </w:rPr>
          <w:t>компании</w:t>
        </w:r>
      </w:hyperlink>
      <w:r w:rsidRPr="004A03E9">
        <w:rPr>
          <w:sz w:val="28"/>
          <w:szCs w:val="28"/>
          <w:lang w:eastAsia="en-US"/>
        </w:rPr>
        <w:t xml:space="preserve"> «Единый заказчик в сфере строительства»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период.».</w:t>
      </w:r>
    </w:p>
    <w:p w:rsidR="0050193A" w:rsidRPr="004A03E9" w:rsidRDefault="0050193A" w:rsidP="00BB47D4">
      <w:pPr>
        <w:autoSpaceDE w:val="0"/>
        <w:autoSpaceDN w:val="0"/>
        <w:adjustRightInd w:val="0"/>
        <w:jc w:val="both"/>
        <w:rPr>
          <w:color w:val="1D1B11"/>
          <w:sz w:val="28"/>
          <w:szCs w:val="28"/>
        </w:rPr>
      </w:pPr>
      <w:r w:rsidRPr="004A03E9">
        <w:rPr>
          <w:color w:val="1D1B11"/>
          <w:sz w:val="28"/>
          <w:szCs w:val="28"/>
        </w:rPr>
        <w:t xml:space="preserve">2. Настоящее решение вступает в силу после его официального опубликования в газете «Рославльская правда».  </w:t>
      </w:r>
    </w:p>
    <w:p w:rsidR="0050193A" w:rsidRPr="004A03E9" w:rsidRDefault="0050193A" w:rsidP="00DE287F">
      <w:pPr>
        <w:jc w:val="both"/>
        <w:rPr>
          <w:sz w:val="28"/>
          <w:szCs w:val="28"/>
        </w:rPr>
      </w:pPr>
    </w:p>
    <w:p w:rsidR="0050193A" w:rsidRPr="004A03E9" w:rsidRDefault="0050193A" w:rsidP="00DE287F">
      <w:pPr>
        <w:jc w:val="both"/>
        <w:rPr>
          <w:sz w:val="28"/>
          <w:szCs w:val="28"/>
        </w:rPr>
      </w:pPr>
    </w:p>
    <w:p w:rsidR="0050193A" w:rsidRPr="004A03E9" w:rsidRDefault="0050193A" w:rsidP="00DE287F">
      <w:pPr>
        <w:jc w:val="both"/>
        <w:rPr>
          <w:sz w:val="28"/>
          <w:szCs w:val="28"/>
        </w:rPr>
      </w:pPr>
      <w:r w:rsidRPr="004A03E9">
        <w:rPr>
          <w:sz w:val="28"/>
          <w:szCs w:val="28"/>
        </w:rPr>
        <w:t>Глава муниципального образования</w:t>
      </w:r>
    </w:p>
    <w:p w:rsidR="0050193A" w:rsidRPr="004A03E9" w:rsidRDefault="0050193A" w:rsidP="00DE287F">
      <w:pPr>
        <w:jc w:val="both"/>
        <w:rPr>
          <w:sz w:val="28"/>
          <w:szCs w:val="28"/>
        </w:rPr>
      </w:pPr>
      <w:r w:rsidRPr="004A03E9">
        <w:rPr>
          <w:sz w:val="28"/>
          <w:szCs w:val="28"/>
        </w:rPr>
        <w:t>Липовского сельского поселения</w:t>
      </w:r>
    </w:p>
    <w:p w:rsidR="0050193A" w:rsidRPr="004A03E9" w:rsidRDefault="0050193A" w:rsidP="00DE287F">
      <w:pPr>
        <w:jc w:val="both"/>
        <w:rPr>
          <w:sz w:val="28"/>
          <w:szCs w:val="28"/>
        </w:rPr>
      </w:pPr>
      <w:r w:rsidRPr="004A03E9">
        <w:rPr>
          <w:sz w:val="28"/>
          <w:szCs w:val="28"/>
        </w:rPr>
        <w:t>Рославльского района Смоленской области                                  Г.И.Мамонтов</w:t>
      </w:r>
    </w:p>
    <w:p w:rsidR="0050193A" w:rsidRDefault="0050193A"/>
    <w:sectPr w:rsidR="0050193A" w:rsidSect="007A45E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EFD"/>
    <w:rsid w:val="00003C0A"/>
    <w:rsid w:val="00025B68"/>
    <w:rsid w:val="00112538"/>
    <w:rsid w:val="0015190A"/>
    <w:rsid w:val="00253686"/>
    <w:rsid w:val="002D1963"/>
    <w:rsid w:val="003076DD"/>
    <w:rsid w:val="00394520"/>
    <w:rsid w:val="003A119A"/>
    <w:rsid w:val="0045757F"/>
    <w:rsid w:val="004728F4"/>
    <w:rsid w:val="00477E0C"/>
    <w:rsid w:val="004A03E9"/>
    <w:rsid w:val="004E06CC"/>
    <w:rsid w:val="0050193A"/>
    <w:rsid w:val="00546652"/>
    <w:rsid w:val="00664188"/>
    <w:rsid w:val="00722EFD"/>
    <w:rsid w:val="007A45E1"/>
    <w:rsid w:val="007E359B"/>
    <w:rsid w:val="007F4AF2"/>
    <w:rsid w:val="00870CF3"/>
    <w:rsid w:val="008D4CBF"/>
    <w:rsid w:val="00942343"/>
    <w:rsid w:val="00942DE7"/>
    <w:rsid w:val="00AB0234"/>
    <w:rsid w:val="00B03624"/>
    <w:rsid w:val="00B129CB"/>
    <w:rsid w:val="00B50ED3"/>
    <w:rsid w:val="00BB47D4"/>
    <w:rsid w:val="00BC4A96"/>
    <w:rsid w:val="00BC6FAF"/>
    <w:rsid w:val="00C97197"/>
    <w:rsid w:val="00D2728B"/>
    <w:rsid w:val="00DB5DD9"/>
    <w:rsid w:val="00DE287F"/>
    <w:rsid w:val="00E2201B"/>
    <w:rsid w:val="00E30C8C"/>
    <w:rsid w:val="00EF09DE"/>
    <w:rsid w:val="00F97FC3"/>
    <w:rsid w:val="00FB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287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Содержимое таблицы"/>
    <w:basedOn w:val="Normal"/>
    <w:uiPriority w:val="99"/>
    <w:rsid w:val="00DE287F"/>
    <w:pPr>
      <w:widowControl w:val="0"/>
      <w:suppressLineNumbers/>
      <w:suppressAutoHyphens/>
    </w:pPr>
    <w:rPr>
      <w:rFonts w:eastAsia="Calibri"/>
      <w:kern w:val="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DE28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87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D01E7362125EA9A6F1124ECA87618763056178321D4AA7EBD976F7FA50FD3FF08C9A3ED809E6C6173703CB05Du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800A674F4C49B36AC9BE7B1C1157B710BFDCCEFAE4B877D6E95132E65927E0552F8E7123E642E42C0CE5B17C7Ei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800A674F4C49B36AC9BE7B1C1157B710BFDECEF9E6B877D6E95132E65927E0472FD67D23EF5EE22919B3E03ABCC6A7B886E677569B641978i0J" TargetMode="External"/><Relationship Id="rId5" Type="http://schemas.openxmlformats.org/officeDocument/2006/relationships/hyperlink" Target="consultantplus://offline/ref=F50EBE63DD2104E69F8EC96DBF41CDF10656E02653E6C5B1F0483937B854D9641A024074C78D5D08B33F8D52A3P4fA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755</Words>
  <Characters>4308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777</cp:lastModifiedBy>
  <cp:revision>12</cp:revision>
  <cp:lastPrinted>2021-06-09T12:54:00Z</cp:lastPrinted>
  <dcterms:created xsi:type="dcterms:W3CDTF">2021-06-09T10:47:00Z</dcterms:created>
  <dcterms:modified xsi:type="dcterms:W3CDTF">2021-07-13T10:12:00Z</dcterms:modified>
</cp:coreProperties>
</file>