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2" w:rsidRPr="0088570E" w:rsidRDefault="00245602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DE5C1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4.25pt;visibility:visible">
            <v:imagedata r:id="rId7" o:title="" grayscale="t"/>
          </v:shape>
        </w:pict>
      </w:r>
    </w:p>
    <w:p w:rsidR="00245602" w:rsidRPr="0088570E" w:rsidRDefault="00245602" w:rsidP="006D3BB4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245602" w:rsidRPr="0088570E" w:rsidRDefault="00245602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Pr="008857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88570E">
        <w:rPr>
          <w:b/>
          <w:sz w:val="28"/>
          <w:szCs w:val="28"/>
        </w:rPr>
        <w:t xml:space="preserve"> ПОСЕЛЕНИЯ</w:t>
      </w:r>
    </w:p>
    <w:p w:rsidR="00245602" w:rsidRPr="0088570E" w:rsidRDefault="00245602" w:rsidP="006D3BB4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245602" w:rsidRPr="0088570E" w:rsidRDefault="00245602" w:rsidP="006D3BB4">
      <w:pPr>
        <w:ind w:right="68"/>
        <w:jc w:val="center"/>
        <w:rPr>
          <w:b/>
          <w:i/>
          <w:sz w:val="28"/>
          <w:szCs w:val="28"/>
        </w:rPr>
      </w:pPr>
    </w:p>
    <w:p w:rsidR="00245602" w:rsidRPr="0088570E" w:rsidRDefault="00245602" w:rsidP="006D3BB4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746"/>
      </w:tblGrid>
      <w:tr w:rsidR="00245602" w:rsidRPr="0088570E" w:rsidTr="00346B16">
        <w:trPr>
          <w:trHeight w:val="184"/>
        </w:trPr>
        <w:tc>
          <w:tcPr>
            <w:tcW w:w="9896" w:type="dxa"/>
            <w:tcBorders>
              <w:left w:val="nil"/>
              <w:bottom w:val="nil"/>
              <w:right w:val="nil"/>
            </w:tcBorders>
          </w:tcPr>
          <w:p w:rsidR="00245602" w:rsidRPr="0088570E" w:rsidRDefault="00245602" w:rsidP="00346B16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245602" w:rsidRPr="0088570E" w:rsidRDefault="00245602" w:rsidP="006D3BB4">
      <w:pPr>
        <w:spacing w:before="120"/>
        <w:rPr>
          <w:sz w:val="28"/>
          <w:szCs w:val="28"/>
        </w:rPr>
      </w:pPr>
      <w:r w:rsidRPr="0088570E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8857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8570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570E">
        <w:rPr>
          <w:sz w:val="28"/>
          <w:szCs w:val="28"/>
        </w:rPr>
        <w:t xml:space="preserve"> года                                                                          № </w:t>
      </w:r>
      <w:r>
        <w:rPr>
          <w:sz w:val="28"/>
          <w:szCs w:val="28"/>
        </w:rPr>
        <w:t>05</w:t>
      </w:r>
    </w:p>
    <w:p w:rsidR="00245602" w:rsidRDefault="00245602" w:rsidP="00D03C14">
      <w:pPr>
        <w:rPr>
          <w:b/>
          <w:bCs/>
          <w:sz w:val="28"/>
          <w:szCs w:val="28"/>
        </w:rPr>
      </w:pPr>
    </w:p>
    <w:p w:rsidR="00245602" w:rsidRPr="0088570E" w:rsidRDefault="00245602" w:rsidP="00D03C14">
      <w:pPr>
        <w:rPr>
          <w:b/>
          <w:bCs/>
          <w:sz w:val="28"/>
          <w:szCs w:val="28"/>
        </w:rPr>
      </w:pPr>
    </w:p>
    <w:p w:rsidR="00245602" w:rsidRPr="0088570E" w:rsidRDefault="00245602" w:rsidP="000B3FF0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территории </w:t>
      </w:r>
      <w:r>
        <w:rPr>
          <w:bCs/>
          <w:sz w:val="28"/>
          <w:szCs w:val="28"/>
        </w:rPr>
        <w:t>Липовского</w:t>
      </w:r>
      <w:r w:rsidRPr="00885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88570E">
        <w:rPr>
          <w:bCs/>
          <w:sz w:val="28"/>
          <w:szCs w:val="28"/>
        </w:rPr>
        <w:t xml:space="preserve"> поселения Рославльского района Смоленской области</w:t>
      </w:r>
    </w:p>
    <w:p w:rsidR="00245602" w:rsidRDefault="00245602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245602" w:rsidRPr="0088570E" w:rsidRDefault="00245602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245602" w:rsidRPr="0088570E" w:rsidRDefault="0024560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>
        <w:rPr>
          <w:color w:val="000000"/>
          <w:sz w:val="28"/>
          <w:szCs w:val="28"/>
        </w:rPr>
        <w:t>ью 9, частью 10</w:t>
      </w:r>
      <w:r w:rsidRPr="0088570E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Липовского</w:t>
      </w:r>
      <w:r w:rsidRPr="00885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>
        <w:rPr>
          <w:sz w:val="28"/>
          <w:szCs w:val="28"/>
        </w:rPr>
        <w:t>Липовского</w:t>
      </w:r>
      <w:r w:rsidRPr="00885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245602" w:rsidRPr="0088570E" w:rsidRDefault="00245602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245602" w:rsidRPr="0088570E" w:rsidRDefault="00245602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245602" w:rsidRDefault="00245602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>
        <w:rPr>
          <w:color w:val="000000"/>
          <w:sz w:val="28"/>
          <w:szCs w:val="28"/>
        </w:rPr>
        <w:t xml:space="preserve">ый Перечень </w:t>
      </w:r>
      <w:r w:rsidRPr="000B3FF0">
        <w:rPr>
          <w:color w:val="000000"/>
          <w:sz w:val="28"/>
          <w:szCs w:val="28"/>
        </w:rPr>
        <w:t>индикатор</w:t>
      </w:r>
      <w:r>
        <w:rPr>
          <w:color w:val="000000"/>
          <w:sz w:val="28"/>
          <w:szCs w:val="28"/>
        </w:rPr>
        <w:t>ов</w:t>
      </w:r>
      <w:r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>
        <w:rPr>
          <w:color w:val="000000"/>
          <w:sz w:val="28"/>
          <w:szCs w:val="28"/>
        </w:rPr>
        <w:t>ых</w:t>
      </w:r>
      <w:r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>Липовского</w:t>
      </w:r>
      <w:r w:rsidRPr="000B3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0B3FF0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245602" w:rsidRPr="0088570E" w:rsidRDefault="00245602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Липовского сельского поселения Рославльского района</w:t>
      </w:r>
      <w:r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Липовского сельского</w:t>
      </w:r>
      <w:r w:rsidRPr="0088570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</w:p>
    <w:p w:rsidR="00245602" w:rsidRPr="0088570E" w:rsidRDefault="00245602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</w:t>
      </w:r>
      <w:r w:rsidRPr="0088570E">
        <w:rPr>
          <w:color w:val="000000"/>
          <w:sz w:val="28"/>
          <w:szCs w:val="28"/>
        </w:rPr>
        <w:t xml:space="preserve"> района Смоленской области                                      </w:t>
      </w:r>
      <w:r>
        <w:rPr>
          <w:color w:val="000000"/>
          <w:sz w:val="28"/>
          <w:szCs w:val="28"/>
        </w:rPr>
        <w:t>Г.И.Мамонтов</w:t>
      </w:r>
    </w:p>
    <w:p w:rsidR="00245602" w:rsidRPr="0088570E" w:rsidRDefault="00245602" w:rsidP="00616BC0">
      <w:pPr>
        <w:jc w:val="both"/>
        <w:rPr>
          <w:color w:val="000000"/>
          <w:sz w:val="27"/>
          <w:szCs w:val="27"/>
        </w:rPr>
      </w:pPr>
    </w:p>
    <w:p w:rsidR="00245602" w:rsidRPr="00032A09" w:rsidRDefault="00245602" w:rsidP="00512E73">
      <w:pPr>
        <w:shd w:val="clear" w:color="auto" w:fill="FFFFFF"/>
        <w:ind w:left="5220"/>
        <w:rPr>
          <w:color w:val="000000"/>
          <w:sz w:val="28"/>
          <w:szCs w:val="28"/>
        </w:rPr>
      </w:pPr>
      <w:bookmarkStart w:id="0" w:name="_GoBack"/>
      <w:r w:rsidRPr="00032A09">
        <w:rPr>
          <w:color w:val="000000"/>
          <w:sz w:val="28"/>
          <w:szCs w:val="28"/>
        </w:rPr>
        <w:t>Утвержден</w:t>
      </w:r>
    </w:p>
    <w:p w:rsidR="00245602" w:rsidRDefault="00245602" w:rsidP="00512E73">
      <w:pPr>
        <w:shd w:val="clear" w:color="auto" w:fill="FFFFFF"/>
        <w:ind w:left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245602" w:rsidRDefault="00245602" w:rsidP="00512E73">
      <w:pPr>
        <w:shd w:val="clear" w:color="auto" w:fill="FFFFFF"/>
        <w:ind w:left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Липовского сельского поселения</w:t>
      </w:r>
    </w:p>
    <w:p w:rsidR="00245602" w:rsidRPr="00032A09" w:rsidRDefault="00245602" w:rsidP="00512E73">
      <w:pPr>
        <w:shd w:val="clear" w:color="auto" w:fill="FFFFFF"/>
        <w:ind w:left="52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Рославльского района Смоленской области </w:t>
      </w:r>
      <w:r w:rsidRPr="00032A09">
        <w:rPr>
          <w:sz w:val="28"/>
          <w:szCs w:val="28"/>
        </w:rPr>
        <w:t xml:space="preserve">от </w:t>
      </w:r>
      <w:r>
        <w:rPr>
          <w:sz w:val="28"/>
          <w:szCs w:val="28"/>
        </w:rPr>
        <w:t>28.02.</w:t>
      </w:r>
      <w:r w:rsidRPr="00032A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32A09">
        <w:rPr>
          <w:sz w:val="28"/>
          <w:szCs w:val="28"/>
        </w:rPr>
        <w:t xml:space="preserve"> № </w:t>
      </w:r>
      <w:r>
        <w:rPr>
          <w:sz w:val="28"/>
          <w:szCs w:val="28"/>
        </w:rPr>
        <w:t>05</w:t>
      </w:r>
    </w:p>
    <w:p w:rsidR="00245602" w:rsidRDefault="00245602" w:rsidP="00D03C14">
      <w:pPr>
        <w:spacing w:line="240" w:lineRule="exact"/>
        <w:ind w:left="5398"/>
        <w:jc w:val="center"/>
        <w:rPr>
          <w:color w:val="000000"/>
        </w:rPr>
      </w:pPr>
    </w:p>
    <w:p w:rsidR="00245602" w:rsidRPr="00700821" w:rsidRDefault="00245602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5602" w:rsidRDefault="00245602" w:rsidP="00195035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и</w:t>
      </w:r>
      <w:r w:rsidRPr="00195035">
        <w:rPr>
          <w:rFonts w:ascii="Times New Roman" w:hAnsi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195035">
        <w:rPr>
          <w:rFonts w:ascii="Times New Roman" w:hAnsi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245602" w:rsidRDefault="00245602" w:rsidP="00195035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/>
          <w:b/>
          <w:color w:val="000000"/>
          <w:sz w:val="28"/>
          <w:szCs w:val="28"/>
        </w:rPr>
        <w:t>используемы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bookmarkEnd w:id="0"/>
      <w:r w:rsidRPr="00195035">
        <w:rPr>
          <w:rFonts w:ascii="Times New Roman" w:hAnsi="Times New Roman"/>
          <w:b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Липовского</w:t>
      </w:r>
      <w:r w:rsidRPr="001950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Pr="00195035">
        <w:rPr>
          <w:rFonts w:ascii="Times New Roman" w:hAnsi="Times New Roman"/>
          <w:b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p w:rsidR="00245602" w:rsidRDefault="00245602" w:rsidP="00195035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5602" w:rsidRDefault="00245602" w:rsidP="00195035">
      <w:pPr>
        <w:pStyle w:val="ConsPlusNormal"/>
        <w:jc w:val="center"/>
        <w:rPr>
          <w:sz w:val="28"/>
        </w:rPr>
      </w:pPr>
    </w:p>
    <w:p w:rsidR="00245602" w:rsidRDefault="00245602" w:rsidP="0019503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245602" w:rsidRPr="00195035" w:rsidRDefault="00245602" w:rsidP="0019503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и риска причинения вреда (ущерба) охраняемым законом ценностям.</w:t>
      </w:r>
    </w:p>
    <w:p w:rsidR="00245602" w:rsidRPr="00195035" w:rsidRDefault="00245602" w:rsidP="0019503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45602" w:rsidRPr="00195035" w:rsidRDefault="00245602" w:rsidP="0019503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</w:rPr>
        <w:t xml:space="preserve">Выявление признаков нарушения Правил </w:t>
      </w:r>
      <w:r w:rsidRPr="00195035">
        <w:rPr>
          <w:rFonts w:ascii="Times New Roman" w:hAnsi="Times New Roman"/>
          <w:sz w:val="28"/>
          <w:szCs w:val="28"/>
          <w:lang w:eastAsia="en-US"/>
        </w:rPr>
        <w:t xml:space="preserve">благоустройства территории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 Липовско</w:t>
      </w:r>
      <w:r>
        <w:rPr>
          <w:rFonts w:ascii="Times New Roman" w:hAnsi="Times New Roman"/>
          <w:sz w:val="28"/>
          <w:szCs w:val="28"/>
          <w:lang w:eastAsia="en-US"/>
        </w:rPr>
        <w:t>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en-US"/>
        </w:rPr>
        <w:t>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 xml:space="preserve"> Рослав</w:t>
      </w:r>
      <w:r>
        <w:rPr>
          <w:rFonts w:ascii="Times New Roman" w:hAnsi="Times New Roman"/>
          <w:sz w:val="28"/>
          <w:szCs w:val="28"/>
          <w:lang w:eastAsia="en-US"/>
        </w:rPr>
        <w:t>л</w:t>
      </w:r>
      <w:r>
        <w:rPr>
          <w:rFonts w:ascii="Times New Roman" w:hAnsi="Times New Roman"/>
          <w:sz w:val="28"/>
          <w:szCs w:val="28"/>
          <w:lang w:eastAsia="en-US"/>
        </w:rPr>
        <w:t>ьского района Смоленской области.</w:t>
      </w:r>
    </w:p>
    <w:p w:rsidR="00245602" w:rsidRPr="00195035" w:rsidRDefault="00245602" w:rsidP="00195035"/>
    <w:p w:rsidR="00245602" w:rsidRPr="00195035" w:rsidRDefault="00245602" w:rsidP="00195035">
      <w:pPr>
        <w:pStyle w:val="ConsPlusNormal"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245602" w:rsidRPr="00195035" w:rsidSect="00512E73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02" w:rsidRDefault="00245602" w:rsidP="00D03C14">
      <w:r>
        <w:separator/>
      </w:r>
    </w:p>
  </w:endnote>
  <w:endnote w:type="continuationSeparator" w:id="1">
    <w:p w:rsidR="00245602" w:rsidRDefault="0024560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02" w:rsidRDefault="00245602" w:rsidP="00D03C14">
      <w:r>
        <w:separator/>
      </w:r>
    </w:p>
  </w:footnote>
  <w:footnote w:type="continuationSeparator" w:id="1">
    <w:p w:rsidR="00245602" w:rsidRDefault="0024560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02" w:rsidRDefault="00245602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45602" w:rsidRDefault="00245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02" w:rsidRDefault="00245602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5602" w:rsidRDefault="002456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32A09"/>
    <w:rsid w:val="000337AB"/>
    <w:rsid w:val="000B3FF0"/>
    <w:rsid w:val="001064D1"/>
    <w:rsid w:val="001846C5"/>
    <w:rsid w:val="00195035"/>
    <w:rsid w:val="001D4757"/>
    <w:rsid w:val="00245602"/>
    <w:rsid w:val="00297D65"/>
    <w:rsid w:val="002A70AB"/>
    <w:rsid w:val="002C78F1"/>
    <w:rsid w:val="00346B16"/>
    <w:rsid w:val="00366091"/>
    <w:rsid w:val="003B2BF8"/>
    <w:rsid w:val="003D3F6C"/>
    <w:rsid w:val="003D410F"/>
    <w:rsid w:val="004A1E4B"/>
    <w:rsid w:val="00512E73"/>
    <w:rsid w:val="005461DC"/>
    <w:rsid w:val="005516C1"/>
    <w:rsid w:val="005C5769"/>
    <w:rsid w:val="00616BC0"/>
    <w:rsid w:val="00623380"/>
    <w:rsid w:val="0065003A"/>
    <w:rsid w:val="00670640"/>
    <w:rsid w:val="00671F23"/>
    <w:rsid w:val="006D3BB4"/>
    <w:rsid w:val="00700821"/>
    <w:rsid w:val="007100F8"/>
    <w:rsid w:val="00784C8E"/>
    <w:rsid w:val="008629D3"/>
    <w:rsid w:val="0088570E"/>
    <w:rsid w:val="008F19C0"/>
    <w:rsid w:val="009251BA"/>
    <w:rsid w:val="00935631"/>
    <w:rsid w:val="00964288"/>
    <w:rsid w:val="00975B92"/>
    <w:rsid w:val="00994EB7"/>
    <w:rsid w:val="009D07EB"/>
    <w:rsid w:val="00A205EC"/>
    <w:rsid w:val="00A56E10"/>
    <w:rsid w:val="00AC2FB6"/>
    <w:rsid w:val="00C32632"/>
    <w:rsid w:val="00C624EE"/>
    <w:rsid w:val="00C66627"/>
    <w:rsid w:val="00C66770"/>
    <w:rsid w:val="00C8084B"/>
    <w:rsid w:val="00CE2F00"/>
    <w:rsid w:val="00D03C14"/>
    <w:rsid w:val="00D467A8"/>
    <w:rsid w:val="00D837C1"/>
    <w:rsid w:val="00DE5C12"/>
    <w:rsid w:val="00E0632E"/>
    <w:rsid w:val="00E34FBC"/>
    <w:rsid w:val="00E90F25"/>
    <w:rsid w:val="00EC28CF"/>
    <w:rsid w:val="00F2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03C14"/>
    <w:pPr>
      <w:suppressAutoHyphens/>
      <w:autoSpaceDE w:val="0"/>
      <w:ind w:firstLine="720"/>
    </w:pPr>
    <w:rPr>
      <w:rFonts w:ascii="Arial" w:hAnsi="Arial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195035"/>
    <w:rPr>
      <w:rFonts w:ascii="Arial" w:hAnsi="Arial"/>
      <w:sz w:val="22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195035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95035"/>
    <w:rPr>
      <w:rFonts w:ascii="Arial" w:hAnsi="Arial"/>
      <w:sz w:val="20"/>
    </w:rPr>
  </w:style>
  <w:style w:type="paragraph" w:customStyle="1" w:styleId="Standard">
    <w:name w:val="Standard"/>
    <w:uiPriority w:val="99"/>
    <w:rsid w:val="0019503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446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19</cp:revision>
  <cp:lastPrinted>2021-10-13T11:25:00Z</cp:lastPrinted>
  <dcterms:created xsi:type="dcterms:W3CDTF">2021-08-23T11:09:00Z</dcterms:created>
  <dcterms:modified xsi:type="dcterms:W3CDTF">2022-03-01T09:12:00Z</dcterms:modified>
</cp:coreProperties>
</file>